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B8C8" w14:textId="77777777" w:rsidR="003B5F40" w:rsidRPr="0074525B" w:rsidRDefault="003B5F40" w:rsidP="00716162">
      <w:pPr>
        <w:ind w:right="50"/>
        <w:jc w:val="center"/>
        <w:rPr>
          <w:rFonts w:ascii="Helvetica" w:hAnsi="Helvetica" w:cs="Calibri"/>
          <w:b/>
        </w:rPr>
      </w:pPr>
    </w:p>
    <w:p w14:paraId="62107979" w14:textId="385CCEB8" w:rsidR="003B5F40" w:rsidRDefault="003B5F40" w:rsidP="2C00183F">
      <w:pPr>
        <w:ind w:right="50"/>
        <w:jc w:val="center"/>
        <w:rPr>
          <w:rFonts w:ascii="Helvetica" w:hAnsi="Helvetica"/>
          <w:b/>
          <w:bCs/>
        </w:rPr>
      </w:pPr>
      <w:r w:rsidRPr="2C00183F">
        <w:rPr>
          <w:rFonts w:ascii="Helvetica" w:hAnsi="Helvetica" w:cs="Calibri"/>
          <w:b/>
          <w:bCs/>
        </w:rPr>
        <w:t xml:space="preserve">BARCSAY JENŐ TANULMÁNYI </w:t>
      </w:r>
      <w:r w:rsidR="003651E7" w:rsidRPr="2C00183F">
        <w:rPr>
          <w:rFonts w:ascii="Helvetica" w:hAnsi="Helvetica" w:cs="Calibri"/>
          <w:b/>
          <w:bCs/>
        </w:rPr>
        <w:t>JUTALOM</w:t>
      </w:r>
      <w:r w:rsidRPr="2C00183F">
        <w:rPr>
          <w:rFonts w:ascii="Helvetica" w:hAnsi="Helvetica" w:cs="Calibri"/>
          <w:b/>
          <w:bCs/>
        </w:rPr>
        <w:t xml:space="preserve"> </w:t>
      </w:r>
      <w:r w:rsidRPr="2C00183F">
        <w:rPr>
          <w:rFonts w:ascii="Helvetica" w:hAnsi="Helvetica"/>
          <w:b/>
          <w:bCs/>
        </w:rPr>
        <w:t>PÁLYÁZAT</w:t>
      </w:r>
      <w:r w:rsidR="00716162" w:rsidRPr="2C00183F">
        <w:rPr>
          <w:rFonts w:ascii="Helvetica" w:hAnsi="Helvetica"/>
          <w:b/>
          <w:bCs/>
        </w:rPr>
        <w:t xml:space="preserve"> 202</w:t>
      </w:r>
      <w:r w:rsidR="29A144B5" w:rsidRPr="2C00183F">
        <w:rPr>
          <w:rFonts w:ascii="Helvetica" w:hAnsi="Helvetica"/>
          <w:b/>
          <w:bCs/>
        </w:rPr>
        <w:t>2</w:t>
      </w:r>
      <w:r w:rsidR="00716162" w:rsidRPr="2C00183F">
        <w:rPr>
          <w:rFonts w:ascii="Helvetica" w:hAnsi="Helvetica"/>
          <w:b/>
          <w:bCs/>
        </w:rPr>
        <w:t>–2</w:t>
      </w:r>
      <w:r w:rsidR="1B15A11C" w:rsidRPr="2C00183F">
        <w:rPr>
          <w:rFonts w:ascii="Helvetica" w:hAnsi="Helvetica"/>
          <w:b/>
          <w:bCs/>
        </w:rPr>
        <w:t>3</w:t>
      </w:r>
    </w:p>
    <w:p w14:paraId="0175CDA5" w14:textId="77777777" w:rsidR="003B5F40" w:rsidRPr="00716162" w:rsidRDefault="003B5F40" w:rsidP="00716162">
      <w:pPr>
        <w:ind w:right="50"/>
        <w:jc w:val="center"/>
        <w:rPr>
          <w:rFonts w:ascii="Helvetica" w:hAnsi="Helvetica" w:cs="Calibri (Szövegtörzs)"/>
          <w:b/>
          <w:spacing w:val="200"/>
        </w:rPr>
      </w:pPr>
      <w:r w:rsidRPr="00716162">
        <w:rPr>
          <w:rFonts w:ascii="Helvetica" w:hAnsi="Helvetica" w:cs="Calibri (Szövegtörzs)"/>
          <w:b/>
          <w:spacing w:val="200"/>
        </w:rPr>
        <w:t>ADATLAP</w:t>
      </w:r>
    </w:p>
    <w:p w14:paraId="1F5ED88F" w14:textId="77777777" w:rsidR="003B5F40" w:rsidRDefault="003B5F40" w:rsidP="003B5F40">
      <w:pPr>
        <w:ind w:right="50"/>
        <w:rPr>
          <w:rFonts w:ascii="Helvetica" w:hAnsi="Helvetica" w:cs="Arial"/>
        </w:rPr>
      </w:pPr>
    </w:p>
    <w:p w14:paraId="14A6A079" w14:textId="77777777" w:rsidR="003B5F40" w:rsidRPr="00A20BC9" w:rsidRDefault="003B5F40" w:rsidP="00716162">
      <w:pPr>
        <w:spacing w:before="120" w:after="0" w:line="600" w:lineRule="auto"/>
        <w:ind w:right="7087"/>
        <w:jc w:val="right"/>
        <w:rPr>
          <w:rFonts w:ascii="Helvetica" w:eastAsia="Times New Roman" w:hAnsi="Helvetica" w:cs="Times New Roman"/>
          <w:b/>
        </w:rPr>
      </w:pPr>
      <w:r w:rsidRPr="00A20BC9">
        <w:rPr>
          <w:rFonts w:ascii="Helvetica" w:eastAsia="Times New Roman" w:hAnsi="Helvetica" w:cs="Times New Roman"/>
          <w:b/>
        </w:rPr>
        <w:t xml:space="preserve">Név: </w:t>
      </w:r>
    </w:p>
    <w:p w14:paraId="5766FB9D" w14:textId="77777777" w:rsidR="003B5F40" w:rsidRPr="00A20BC9" w:rsidRDefault="003B5F40" w:rsidP="00716162">
      <w:pPr>
        <w:spacing w:after="0" w:line="600" w:lineRule="auto"/>
        <w:ind w:right="7087"/>
        <w:jc w:val="right"/>
        <w:rPr>
          <w:rFonts w:ascii="Helvetica" w:eastAsia="Times New Roman" w:hAnsi="Helvetica" w:cs="Times New Roman"/>
          <w:b/>
        </w:rPr>
      </w:pPr>
      <w:r w:rsidRPr="00A20BC9">
        <w:rPr>
          <w:rFonts w:ascii="Helvetica" w:eastAsia="Times New Roman" w:hAnsi="Helvetica" w:cs="Times New Roman"/>
          <w:b/>
        </w:rPr>
        <w:t xml:space="preserve">Telefon: </w:t>
      </w:r>
    </w:p>
    <w:p w14:paraId="24CF9A54" w14:textId="002ECB98" w:rsidR="003B5F40" w:rsidRPr="00A20BC9" w:rsidRDefault="003B5F40" w:rsidP="00716162">
      <w:pPr>
        <w:spacing w:after="0" w:line="600" w:lineRule="auto"/>
        <w:ind w:right="7087"/>
        <w:jc w:val="right"/>
        <w:rPr>
          <w:rFonts w:ascii="Helvetica" w:eastAsia="Times New Roman" w:hAnsi="Helvetica" w:cs="Times New Roman"/>
          <w:b/>
        </w:rPr>
      </w:pPr>
      <w:r w:rsidRPr="00A20BC9">
        <w:rPr>
          <w:rFonts w:ascii="Helvetica" w:eastAsia="Times New Roman" w:hAnsi="Helvetica" w:cs="Times New Roman"/>
          <w:b/>
        </w:rPr>
        <w:t>E-mail:</w:t>
      </w:r>
      <w:r w:rsidR="001025FF">
        <w:rPr>
          <w:rFonts w:ascii="Helvetica" w:eastAsia="Times New Roman" w:hAnsi="Helvetica" w:cs="Times New Roman"/>
          <w:b/>
        </w:rPr>
        <w:t xml:space="preserve"> </w:t>
      </w:r>
    </w:p>
    <w:p w14:paraId="4B60540B" w14:textId="1E452983" w:rsidR="003B5F40" w:rsidRPr="00A20BC9" w:rsidRDefault="003B5F40" w:rsidP="00716162">
      <w:pPr>
        <w:spacing w:after="0" w:line="600" w:lineRule="auto"/>
        <w:ind w:right="7087"/>
        <w:jc w:val="right"/>
        <w:rPr>
          <w:rFonts w:ascii="Helvetica" w:eastAsia="Times New Roman" w:hAnsi="Helvetica" w:cs="Times New Roman"/>
          <w:b/>
        </w:rPr>
      </w:pPr>
      <w:r w:rsidRPr="00A20BC9">
        <w:rPr>
          <w:rFonts w:ascii="Helvetica" w:eastAsia="Times New Roman" w:hAnsi="Helvetica" w:cs="Times New Roman"/>
          <w:b/>
        </w:rPr>
        <w:t>Szak/ok:</w:t>
      </w:r>
      <w:r w:rsidR="001025FF">
        <w:rPr>
          <w:rFonts w:ascii="Helvetica" w:eastAsia="Times New Roman" w:hAnsi="Helvetica" w:cs="Times New Roman"/>
          <w:b/>
        </w:rPr>
        <w:t xml:space="preserve"> </w:t>
      </w:r>
    </w:p>
    <w:p w14:paraId="4985076E" w14:textId="77777777" w:rsidR="003B5F40" w:rsidRPr="00A20BC9" w:rsidRDefault="003B5F40" w:rsidP="00716162">
      <w:pPr>
        <w:spacing w:after="0" w:line="600" w:lineRule="auto"/>
        <w:ind w:right="7087"/>
        <w:jc w:val="right"/>
        <w:rPr>
          <w:rFonts w:ascii="Helvetica" w:eastAsia="Times New Roman" w:hAnsi="Helvetica" w:cs="Times New Roman"/>
          <w:b/>
        </w:rPr>
      </w:pPr>
      <w:r w:rsidRPr="00A20BC9">
        <w:rPr>
          <w:rFonts w:ascii="Helvetica" w:eastAsia="Times New Roman" w:hAnsi="Helvetica" w:cs="Times New Roman"/>
          <w:b/>
        </w:rPr>
        <w:t xml:space="preserve">Évfolyam: </w:t>
      </w:r>
    </w:p>
    <w:p w14:paraId="0F7AF436" w14:textId="7B3D77ED" w:rsidR="003B5F40" w:rsidRDefault="003B5F40" w:rsidP="00716162">
      <w:pPr>
        <w:tabs>
          <w:tab w:val="left" w:pos="567"/>
        </w:tabs>
        <w:spacing w:line="600" w:lineRule="auto"/>
        <w:ind w:right="7087"/>
        <w:jc w:val="right"/>
        <w:rPr>
          <w:rFonts w:ascii="Helvetica" w:eastAsia="Times New Roman" w:hAnsi="Helvetica" w:cs="Times New Roman"/>
          <w:b/>
          <w:bCs/>
        </w:rPr>
      </w:pPr>
      <w:r w:rsidRPr="00A20BC9">
        <w:rPr>
          <w:rFonts w:ascii="Helvetica" w:eastAsia="Times New Roman" w:hAnsi="Helvetica" w:cs="Times New Roman"/>
          <w:b/>
          <w:bCs/>
        </w:rPr>
        <w:t>Kategória:</w:t>
      </w:r>
      <w:r w:rsidR="001025FF">
        <w:rPr>
          <w:rFonts w:ascii="Helvetica" w:eastAsia="Times New Roman" w:hAnsi="Helvetica" w:cs="Times New Roman"/>
          <w:b/>
          <w:bCs/>
        </w:rPr>
        <w:t xml:space="preserve"> </w:t>
      </w:r>
    </w:p>
    <w:p w14:paraId="7AF768A5" w14:textId="065840DA" w:rsidR="003B5F40" w:rsidRDefault="003B5F40" w:rsidP="00716162">
      <w:pPr>
        <w:tabs>
          <w:tab w:val="left" w:pos="567"/>
        </w:tabs>
        <w:spacing w:line="600" w:lineRule="auto"/>
        <w:ind w:right="7087"/>
        <w:jc w:val="right"/>
        <w:rPr>
          <w:rFonts w:ascii="Helvetica" w:eastAsia="Times New Roman" w:hAnsi="Helvetica" w:cs="Times New Roman"/>
          <w:b/>
          <w:bCs/>
        </w:rPr>
      </w:pPr>
      <w:r w:rsidRPr="00A20BC9">
        <w:rPr>
          <w:rFonts w:ascii="Helvetica" w:eastAsia="Times New Roman" w:hAnsi="Helvetica" w:cs="Times New Roman"/>
          <w:b/>
          <w:bCs/>
        </w:rPr>
        <w:t>Beadott mű címe:</w:t>
      </w:r>
      <w:r w:rsidR="001025FF">
        <w:rPr>
          <w:rFonts w:ascii="Helvetica" w:eastAsia="Times New Roman" w:hAnsi="Helvetica" w:cs="Times New Roman"/>
          <w:b/>
          <w:bCs/>
        </w:rPr>
        <w:t xml:space="preserve"> </w:t>
      </w:r>
    </w:p>
    <w:p w14:paraId="4B552963" w14:textId="43F6CBB7" w:rsidR="00DA3FC2" w:rsidRPr="0074525B" w:rsidRDefault="00DA3FC2" w:rsidP="00716162">
      <w:pPr>
        <w:tabs>
          <w:tab w:val="left" w:pos="567"/>
        </w:tabs>
        <w:spacing w:line="600" w:lineRule="auto"/>
        <w:ind w:right="7087"/>
        <w:jc w:val="right"/>
        <w:rPr>
          <w:rFonts w:ascii="Helvetica" w:eastAsia="Times New Roman" w:hAnsi="Helvetica" w:cs="Times New Roman"/>
          <w:b/>
          <w:bCs/>
        </w:rPr>
      </w:pPr>
      <w:r w:rsidRPr="0074525B">
        <w:rPr>
          <w:rFonts w:ascii="Helvetica" w:eastAsia="Times New Roman" w:hAnsi="Helvetica" w:cs="Times New Roman"/>
          <w:b/>
          <w:bCs/>
        </w:rPr>
        <w:t>Készítési éve:</w:t>
      </w:r>
      <w:r w:rsidR="001025FF">
        <w:rPr>
          <w:rFonts w:ascii="Helvetica" w:eastAsia="Times New Roman" w:hAnsi="Helvetica" w:cs="Times New Roman"/>
          <w:b/>
          <w:bCs/>
        </w:rPr>
        <w:t xml:space="preserve"> </w:t>
      </w:r>
    </w:p>
    <w:p w14:paraId="68C6B5D3" w14:textId="6DF215DC" w:rsidR="00D40B0E" w:rsidRPr="00716162" w:rsidRDefault="00DA3FC2" w:rsidP="00716162">
      <w:pPr>
        <w:tabs>
          <w:tab w:val="left" w:pos="567"/>
        </w:tabs>
        <w:spacing w:line="600" w:lineRule="auto"/>
        <w:ind w:right="7087"/>
        <w:jc w:val="right"/>
        <w:rPr>
          <w:rFonts w:ascii="Helvetica" w:eastAsia="Times New Roman" w:hAnsi="Helvetica" w:cs="Times New Roman"/>
          <w:b/>
          <w:bCs/>
        </w:rPr>
      </w:pPr>
      <w:r w:rsidRPr="0074525B">
        <w:rPr>
          <w:rFonts w:ascii="Helvetica" w:eastAsia="Times New Roman" w:hAnsi="Helvetica" w:cs="Times New Roman"/>
          <w:b/>
          <w:bCs/>
        </w:rPr>
        <w:t>Technikája:</w:t>
      </w:r>
      <w:r w:rsidR="001025FF">
        <w:rPr>
          <w:rFonts w:ascii="Helvetica" w:eastAsia="Times New Roman" w:hAnsi="Helvetica" w:cs="Times New Roman"/>
          <w:b/>
          <w:bCs/>
        </w:rPr>
        <w:t xml:space="preserve"> </w:t>
      </w:r>
    </w:p>
    <w:sectPr w:rsidR="00D40B0E" w:rsidRPr="00716162" w:rsidSect="00272A9D">
      <w:headerReference w:type="default" r:id="rId6"/>
      <w:footerReference w:type="default" r:id="rId7"/>
      <w:pgSz w:w="11906" w:h="16838"/>
      <w:pgMar w:top="2835" w:right="1700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FEE7" w14:textId="77777777" w:rsidR="00C0500F" w:rsidRDefault="00C0500F" w:rsidP="00FD036B">
      <w:pPr>
        <w:spacing w:after="0" w:line="240" w:lineRule="auto"/>
      </w:pPr>
      <w:r>
        <w:separator/>
      </w:r>
    </w:p>
  </w:endnote>
  <w:endnote w:type="continuationSeparator" w:id="0">
    <w:p w14:paraId="021383C9" w14:textId="77777777" w:rsidR="00C0500F" w:rsidRDefault="00C0500F" w:rsidP="00FD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(Szövegtörz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B400" w14:textId="77777777" w:rsidR="00792CDA" w:rsidRPr="00792CDA" w:rsidRDefault="00272A9D" w:rsidP="00792CDA">
    <w:pPr>
      <w:pStyle w:val="llb"/>
      <w:ind w:left="-1134"/>
    </w:pPr>
    <w:r>
      <w:rPr>
        <w:noProof/>
      </w:rPr>
      <w:drawing>
        <wp:inline distT="0" distB="0" distL="0" distR="0" wp14:anchorId="764C8B8E" wp14:editId="7192B746">
          <wp:extent cx="7588155" cy="902516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Diszes lá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53" cy="90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1DA8" w14:textId="77777777" w:rsidR="00C0500F" w:rsidRDefault="00C0500F" w:rsidP="00FD036B">
      <w:pPr>
        <w:spacing w:after="0" w:line="240" w:lineRule="auto"/>
      </w:pPr>
      <w:r>
        <w:separator/>
      </w:r>
    </w:p>
  </w:footnote>
  <w:footnote w:type="continuationSeparator" w:id="0">
    <w:p w14:paraId="7CA05B22" w14:textId="77777777" w:rsidR="00C0500F" w:rsidRDefault="00C0500F" w:rsidP="00FD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081D" w14:textId="77777777" w:rsidR="009D2AFE" w:rsidRDefault="00272A9D" w:rsidP="000259A3">
    <w:pPr>
      <w:pStyle w:val="lfej"/>
      <w:tabs>
        <w:tab w:val="clear" w:pos="4536"/>
        <w:tab w:val="clear" w:pos="9072"/>
        <w:tab w:val="left" w:pos="1701"/>
      </w:tabs>
      <w:ind w:left="-1134" w:right="-1080"/>
    </w:pPr>
    <w:r>
      <w:rPr>
        <w:noProof/>
      </w:rPr>
      <w:drawing>
        <wp:inline distT="0" distB="0" distL="0" distR="0" wp14:anchorId="6A0DF8B2" wp14:editId="350AB19C">
          <wp:extent cx="7554036" cy="1799413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Diszes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533" cy="1800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B2"/>
    <w:rsid w:val="000259A3"/>
    <w:rsid w:val="000272B2"/>
    <w:rsid w:val="000764AE"/>
    <w:rsid w:val="00086FBF"/>
    <w:rsid w:val="000B355D"/>
    <w:rsid w:val="000F34B2"/>
    <w:rsid w:val="001025FF"/>
    <w:rsid w:val="00165763"/>
    <w:rsid w:val="0018502E"/>
    <w:rsid w:val="00214E0B"/>
    <w:rsid w:val="0022424C"/>
    <w:rsid w:val="00272A9D"/>
    <w:rsid w:val="002C67A8"/>
    <w:rsid w:val="0034180C"/>
    <w:rsid w:val="00361F36"/>
    <w:rsid w:val="003651E7"/>
    <w:rsid w:val="00377A2E"/>
    <w:rsid w:val="0038369E"/>
    <w:rsid w:val="00393A13"/>
    <w:rsid w:val="003B5596"/>
    <w:rsid w:val="003B5F40"/>
    <w:rsid w:val="003C2537"/>
    <w:rsid w:val="003C656E"/>
    <w:rsid w:val="003E5893"/>
    <w:rsid w:val="004733C2"/>
    <w:rsid w:val="004A7D61"/>
    <w:rsid w:val="004B76D8"/>
    <w:rsid w:val="00577ABD"/>
    <w:rsid w:val="0058216E"/>
    <w:rsid w:val="00593538"/>
    <w:rsid w:val="005A6C0A"/>
    <w:rsid w:val="00621306"/>
    <w:rsid w:val="006450C3"/>
    <w:rsid w:val="00677508"/>
    <w:rsid w:val="0069425B"/>
    <w:rsid w:val="006A3663"/>
    <w:rsid w:val="006B3C12"/>
    <w:rsid w:val="00707D27"/>
    <w:rsid w:val="00716162"/>
    <w:rsid w:val="007321EB"/>
    <w:rsid w:val="0074525B"/>
    <w:rsid w:val="00784797"/>
    <w:rsid w:val="00792CDA"/>
    <w:rsid w:val="00792DF5"/>
    <w:rsid w:val="007D0A79"/>
    <w:rsid w:val="007D74BD"/>
    <w:rsid w:val="00853F2A"/>
    <w:rsid w:val="008B4981"/>
    <w:rsid w:val="008F346E"/>
    <w:rsid w:val="00923EB4"/>
    <w:rsid w:val="00925D53"/>
    <w:rsid w:val="009817F7"/>
    <w:rsid w:val="009D2AFE"/>
    <w:rsid w:val="00A20BC9"/>
    <w:rsid w:val="00AC0663"/>
    <w:rsid w:val="00B578AE"/>
    <w:rsid w:val="00BC75AF"/>
    <w:rsid w:val="00BD108A"/>
    <w:rsid w:val="00BE7B0C"/>
    <w:rsid w:val="00BF2AA8"/>
    <w:rsid w:val="00C0500F"/>
    <w:rsid w:val="00C17967"/>
    <w:rsid w:val="00C3041F"/>
    <w:rsid w:val="00C337B7"/>
    <w:rsid w:val="00C57887"/>
    <w:rsid w:val="00D07341"/>
    <w:rsid w:val="00D233F0"/>
    <w:rsid w:val="00D352A7"/>
    <w:rsid w:val="00D40B0E"/>
    <w:rsid w:val="00D65D3E"/>
    <w:rsid w:val="00D86A28"/>
    <w:rsid w:val="00D949AF"/>
    <w:rsid w:val="00DA3FC2"/>
    <w:rsid w:val="00DC15D2"/>
    <w:rsid w:val="00DD12DF"/>
    <w:rsid w:val="00E2315D"/>
    <w:rsid w:val="00E272D2"/>
    <w:rsid w:val="00EA4234"/>
    <w:rsid w:val="00ED4E1C"/>
    <w:rsid w:val="00F2638B"/>
    <w:rsid w:val="00F33366"/>
    <w:rsid w:val="00F7014A"/>
    <w:rsid w:val="00FD036B"/>
    <w:rsid w:val="00FE4A7B"/>
    <w:rsid w:val="1B15A11C"/>
    <w:rsid w:val="29A144B5"/>
    <w:rsid w:val="2C00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242E"/>
  <w15:docId w15:val="{63044EFF-F76D-4799-BF06-240A3C98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D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D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A7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D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036B"/>
  </w:style>
  <w:style w:type="paragraph" w:styleId="llb">
    <w:name w:val="footer"/>
    <w:basedOn w:val="Norml"/>
    <w:link w:val="llbChar"/>
    <w:uiPriority w:val="99"/>
    <w:unhideWhenUsed/>
    <w:rsid w:val="00FD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036B"/>
  </w:style>
  <w:style w:type="character" w:styleId="Hiperhivatkozs">
    <w:name w:val="Hyperlink"/>
    <w:rsid w:val="000B355D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355D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ngo.istvanne\AppData\Roaming\Microsoft\Templates\alkalmi%20mke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d:\Users\pongo.istvanne\AppData\Roaming\Microsoft\Templates\alkalmi mke.dotx</Template>
  <TotalTime>2</TotalTime>
  <Pages>1</Pages>
  <Words>20</Words>
  <Characters>144</Characters>
  <Application>Microsoft Office Word</Application>
  <DocSecurity>0</DocSecurity>
  <Lines>1</Lines>
  <Paragraphs>1</Paragraphs>
  <ScaleCrop>false</ScaleCrop>
  <Company>Magyar Képzőművészeti Egyetem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Pongó Istvánné</dc:creator>
  <cp:lastModifiedBy>Albert Ádám</cp:lastModifiedBy>
  <cp:revision>5</cp:revision>
  <cp:lastPrinted>2021-11-25T09:35:00Z</cp:lastPrinted>
  <dcterms:created xsi:type="dcterms:W3CDTF">2021-11-25T10:11:00Z</dcterms:created>
  <dcterms:modified xsi:type="dcterms:W3CDTF">2022-11-14T18:06:00Z</dcterms:modified>
</cp:coreProperties>
</file>