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3513" w14:textId="77777777" w:rsidR="00334061" w:rsidRDefault="00334061" w:rsidP="007A1DD6">
      <w:pPr>
        <w:jc w:val="center"/>
        <w:rPr>
          <w:rFonts w:ascii="Arial" w:hAnsi="Arial" w:cs="Arial"/>
          <w:b/>
          <w:sz w:val="36"/>
          <w:szCs w:val="36"/>
        </w:rPr>
      </w:pPr>
    </w:p>
    <w:p w14:paraId="66AFB6B5" w14:textId="62CF47AA" w:rsidR="00B10839" w:rsidRPr="00B3356F" w:rsidRDefault="00C44092" w:rsidP="00334061">
      <w:pPr>
        <w:spacing w:before="240"/>
        <w:jc w:val="center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B3356F">
        <w:rPr>
          <w:rFonts w:ascii="Arial" w:hAnsi="Arial" w:cs="Arial"/>
          <w:b/>
          <w:color w:val="404040" w:themeColor="text1" w:themeTint="BF"/>
          <w:sz w:val="36"/>
          <w:szCs w:val="36"/>
        </w:rPr>
        <w:t>ELŐKÉPZŐ - JELENTKEZÉSI LAP</w:t>
      </w:r>
      <w:r w:rsidR="007A1DD6" w:rsidRPr="00B3356F">
        <w:rPr>
          <w:rFonts w:ascii="Arial" w:hAnsi="Arial" w:cs="Arial"/>
          <w:b/>
          <w:color w:val="404040" w:themeColor="text1" w:themeTint="BF"/>
          <w:sz w:val="36"/>
          <w:szCs w:val="36"/>
        </w:rPr>
        <w:br/>
      </w:r>
      <w:r w:rsidR="00B10839" w:rsidRPr="00B3356F">
        <w:rPr>
          <w:rFonts w:ascii="Arial" w:hAnsi="Arial" w:cs="Arial"/>
          <w:b/>
          <w:color w:val="404040" w:themeColor="text1" w:themeTint="BF"/>
          <w:sz w:val="36"/>
          <w:szCs w:val="36"/>
        </w:rPr>
        <w:t>2025/2026</w:t>
      </w:r>
    </w:p>
    <w:p w14:paraId="05553264" w14:textId="77777777" w:rsidR="00714351" w:rsidRPr="00B3356F" w:rsidRDefault="00714351" w:rsidP="00C44092">
      <w:pPr>
        <w:spacing w:after="120" w:line="240" w:lineRule="auto"/>
        <w:rPr>
          <w:rFonts w:ascii="Arial" w:hAnsi="Arial" w:cs="Arial"/>
          <w:b/>
          <w:color w:val="404040" w:themeColor="text1" w:themeTint="BF"/>
        </w:rPr>
      </w:pPr>
      <w:r w:rsidRPr="00B3356F">
        <w:rPr>
          <w:rFonts w:ascii="Arial" w:hAnsi="Arial" w:cs="Arial"/>
          <w:b/>
          <w:color w:val="404040" w:themeColor="text1" w:themeTint="BF"/>
        </w:rPr>
        <w:t>Jelentkező neve:</w:t>
      </w:r>
    </w:p>
    <w:p w14:paraId="48C0EBDF" w14:textId="77777777" w:rsidR="00714351" w:rsidRPr="00334061" w:rsidRDefault="00714351" w:rsidP="00C44092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34061">
        <w:rPr>
          <w:rFonts w:ascii="Arial" w:hAnsi="Arial" w:cs="Arial"/>
          <w:color w:val="404040" w:themeColor="text1" w:themeTint="BF"/>
          <w:sz w:val="20"/>
          <w:szCs w:val="20"/>
        </w:rPr>
        <w:t xml:space="preserve">Anyja neve: </w:t>
      </w:r>
    </w:p>
    <w:p w14:paraId="307AE8A4" w14:textId="48FA6351" w:rsidR="00714351" w:rsidRPr="00334061" w:rsidRDefault="00714351" w:rsidP="00C44092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34061">
        <w:rPr>
          <w:rFonts w:ascii="Arial" w:hAnsi="Arial" w:cs="Arial"/>
          <w:color w:val="404040" w:themeColor="text1" w:themeTint="BF"/>
          <w:sz w:val="20"/>
          <w:szCs w:val="20"/>
        </w:rPr>
        <w:t xml:space="preserve">Születési év, hónap, nap: </w:t>
      </w:r>
    </w:p>
    <w:p w14:paraId="77EC2222" w14:textId="63038BE3" w:rsidR="00334061" w:rsidRPr="00334061" w:rsidRDefault="00714351" w:rsidP="00334061">
      <w:pPr>
        <w:spacing w:after="12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34061">
        <w:rPr>
          <w:rFonts w:ascii="Arial" w:hAnsi="Arial" w:cs="Arial"/>
          <w:color w:val="404040" w:themeColor="text1" w:themeTint="BF"/>
          <w:sz w:val="20"/>
          <w:szCs w:val="20"/>
        </w:rPr>
        <w:t>A választott szak megnevezése:</w:t>
      </w:r>
    </w:p>
    <w:p w14:paraId="2ED5BC6A" w14:textId="560E269C" w:rsidR="00714351" w:rsidRPr="00B3356F" w:rsidRDefault="001A387E" w:rsidP="00334061">
      <w:pPr>
        <w:spacing w:before="240"/>
        <w:rPr>
          <w:rFonts w:ascii="Arial" w:hAnsi="Arial" w:cs="Arial"/>
          <w:color w:val="404040" w:themeColor="text1" w:themeTint="BF"/>
        </w:rPr>
      </w:pPr>
      <w:r w:rsidRPr="00B3356F">
        <w:rPr>
          <w:rFonts w:ascii="Arial" w:hAnsi="Arial" w:cs="Arial"/>
          <w:color w:val="404040" w:themeColor="text1" w:themeTint="BF"/>
        </w:rPr>
        <w:t>Kérjük,</w:t>
      </w:r>
      <w:r w:rsidR="007A1DD6" w:rsidRPr="00B3356F">
        <w:rPr>
          <w:rFonts w:ascii="Arial" w:hAnsi="Arial" w:cs="Arial"/>
          <w:color w:val="404040" w:themeColor="text1" w:themeTint="BF"/>
        </w:rPr>
        <w:t xml:space="preserve"> az alábbi négyzetekben</w:t>
      </w:r>
      <w:r w:rsidRPr="00B3356F">
        <w:rPr>
          <w:rFonts w:ascii="Arial" w:hAnsi="Arial" w:cs="Arial"/>
          <w:color w:val="404040" w:themeColor="text1" w:themeTint="BF"/>
        </w:rPr>
        <w:t xml:space="preserve"> jelöl</w:t>
      </w:r>
      <w:r w:rsidR="006B17FA" w:rsidRPr="00B3356F">
        <w:rPr>
          <w:rFonts w:ascii="Arial" w:hAnsi="Arial" w:cs="Arial"/>
          <w:color w:val="404040" w:themeColor="text1" w:themeTint="BF"/>
        </w:rPr>
        <w:t>d</w:t>
      </w:r>
      <w:r w:rsidRPr="00B3356F">
        <w:rPr>
          <w:rFonts w:ascii="Arial" w:hAnsi="Arial" w:cs="Arial"/>
          <w:color w:val="404040" w:themeColor="text1" w:themeTint="BF"/>
        </w:rPr>
        <w:t xml:space="preserve"> be a v</w:t>
      </w:r>
      <w:r w:rsidR="00714351" w:rsidRPr="00B3356F">
        <w:rPr>
          <w:rFonts w:ascii="Arial" w:hAnsi="Arial" w:cs="Arial"/>
          <w:color w:val="404040" w:themeColor="text1" w:themeTint="BF"/>
        </w:rPr>
        <w:t>álasztott</w:t>
      </w:r>
      <w:r w:rsidR="007A1DD6" w:rsidRPr="00B3356F">
        <w:rPr>
          <w:rFonts w:ascii="Arial" w:hAnsi="Arial" w:cs="Arial"/>
          <w:color w:val="404040" w:themeColor="text1" w:themeTint="BF"/>
        </w:rPr>
        <w:t>,</w:t>
      </w:r>
      <w:r w:rsidR="00714351" w:rsidRPr="00B3356F">
        <w:rPr>
          <w:rFonts w:ascii="Arial" w:hAnsi="Arial" w:cs="Arial"/>
          <w:color w:val="404040" w:themeColor="text1" w:themeTint="BF"/>
        </w:rPr>
        <w:t xml:space="preserve"> 25 </w:t>
      </w:r>
      <w:r w:rsidRPr="00B3356F">
        <w:rPr>
          <w:rFonts w:ascii="Arial" w:hAnsi="Arial" w:cs="Arial"/>
          <w:color w:val="404040" w:themeColor="text1" w:themeTint="BF"/>
        </w:rPr>
        <w:t xml:space="preserve">alkalmas, </w:t>
      </w:r>
      <w:r w:rsidR="00714351" w:rsidRPr="00B3356F">
        <w:rPr>
          <w:rFonts w:ascii="Arial" w:hAnsi="Arial" w:cs="Arial"/>
          <w:color w:val="404040" w:themeColor="text1" w:themeTint="BF"/>
        </w:rPr>
        <w:t xml:space="preserve">szombati </w:t>
      </w:r>
      <w:r w:rsidRPr="00B3356F">
        <w:rPr>
          <w:rFonts w:ascii="Arial" w:hAnsi="Arial" w:cs="Arial"/>
          <w:color w:val="404040" w:themeColor="text1" w:themeTint="BF"/>
        </w:rPr>
        <w:t>kurzusokat</w:t>
      </w:r>
      <w:r w:rsidR="007A1DD6" w:rsidRPr="00B3356F">
        <w:rPr>
          <w:rFonts w:ascii="Arial" w:hAnsi="Arial" w:cs="Arial"/>
          <w:color w:val="404040" w:themeColor="text1" w:themeTint="BF"/>
        </w:rPr>
        <w:t>!</w:t>
      </w:r>
    </w:p>
    <w:p w14:paraId="5BC8B19C" w14:textId="77777777" w:rsidR="007A1DD6" w:rsidRPr="00B3356F" w:rsidRDefault="007A1DD6" w:rsidP="007A1DD6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851" w:hanging="425"/>
        <w:outlineLvl w:val="2"/>
        <w:rPr>
          <w:rFonts w:ascii="Arial" w:hAnsi="Arial" w:cs="Arial"/>
          <w:b/>
          <w:bCs/>
          <w:color w:val="404040" w:themeColor="text1" w:themeTint="BF"/>
        </w:rPr>
      </w:pPr>
      <w:r w:rsidRPr="00B3356F">
        <w:rPr>
          <w:rFonts w:ascii="Arial" w:hAnsi="Arial" w:cs="Arial"/>
          <w:b/>
          <w:bCs/>
          <w:color w:val="404040" w:themeColor="text1" w:themeTint="BF"/>
        </w:rPr>
        <w:t xml:space="preserve">MKE Core25 </w:t>
      </w:r>
      <w:r w:rsidRPr="00B3356F">
        <w:rPr>
          <w:rFonts w:ascii="Arial" w:hAnsi="Arial" w:cs="Arial"/>
          <w:bCs/>
          <w:color w:val="404040" w:themeColor="text1" w:themeTint="BF"/>
        </w:rPr>
        <w:t>szombat délelőtti, 4 órás</w:t>
      </w:r>
      <w:r w:rsidRPr="00B3356F">
        <w:rPr>
          <w:rFonts w:ascii="Arial" w:hAnsi="Arial" w:cs="Arial"/>
          <w:b/>
          <w:bCs/>
          <w:color w:val="404040" w:themeColor="text1" w:themeTint="BF"/>
        </w:rPr>
        <w:t xml:space="preserve"> MŰTERMI rajz előkészítő</w:t>
      </w:r>
      <w:r w:rsidRPr="00B3356F">
        <w:rPr>
          <w:rFonts w:ascii="Arial" w:hAnsi="Arial" w:cs="Arial"/>
          <w:bCs/>
          <w:color w:val="404040" w:themeColor="text1" w:themeTint="BF"/>
        </w:rPr>
        <w:t xml:space="preserve"> kurzus</w:t>
      </w:r>
    </w:p>
    <w:p w14:paraId="3D528B68" w14:textId="2EE98110" w:rsidR="007A1DD6" w:rsidRPr="00B3356F" w:rsidRDefault="00F64C1C" w:rsidP="007A1DD6">
      <w:pPr>
        <w:pStyle w:val="Listaszerbekezds"/>
        <w:spacing w:before="100" w:beforeAutospacing="1" w:after="100" w:afterAutospacing="1"/>
        <w:ind w:left="851"/>
        <w:outlineLvl w:val="2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B3356F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FC170" wp14:editId="04D61E4C">
                <wp:simplePos x="0" y="0"/>
                <wp:positionH relativeFrom="column">
                  <wp:posOffset>657225</wp:posOffset>
                </wp:positionH>
                <wp:positionV relativeFrom="paragraph">
                  <wp:posOffset>136525</wp:posOffset>
                </wp:positionV>
                <wp:extent cx="175260" cy="160655"/>
                <wp:effectExtent l="0" t="0" r="0" b="0"/>
                <wp:wrapNone/>
                <wp:docPr id="43" name="Kere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2F8C3" w14:textId="77777777" w:rsidR="00F64C1C" w:rsidRDefault="00F64C1C" w:rsidP="00F64C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C170" id="Keret 43" o:spid="_x0000_s1026" style="position:absolute;left:0;text-align:left;margin-left:51.75pt;margin-top:10.75pt;width:13.8pt;height:1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" adj="-11796480,,5400" path="m,l175260,r,160655l,160655,,xm20082,20082r,120491l155178,140573r,-120491l20082,20082xe" fillcolor="#943634 [2405]" stroked="f">
                <v:stroke joinstyle="miter"/>
                <v:formulas/>
                <v:path arrowok="t" o:connecttype="custom" o:connectlocs="0,0;175260,0;175260,160655;0,160655;0,0;20082,20082;20082,140573;155178,140573;155178,20082;20082,20082" o:connectangles="0,0,0,0,0,0,0,0,0,0" textboxrect="0,0,175260,160655"/>
                <v:textbox>
                  <w:txbxContent>
                    <w:p w14:paraId="7432F8C3" w14:textId="77777777" w:rsidR="00F64C1C" w:rsidRDefault="00F64C1C" w:rsidP="00F64C1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BAF78A" w14:textId="7F5E7553" w:rsidR="007A1DD6" w:rsidRPr="00B3356F" w:rsidRDefault="00F64C1C" w:rsidP="007A1DD6">
      <w:pPr>
        <w:pStyle w:val="Listaszerbekezds"/>
        <w:spacing w:before="100" w:beforeAutospacing="1" w:after="100" w:afterAutospacing="1"/>
        <w:ind w:left="1560"/>
        <w:outlineLvl w:val="2"/>
        <w:rPr>
          <w:rFonts w:ascii="Arial" w:hAnsi="Arial" w:cs="Arial"/>
          <w:color w:val="404040" w:themeColor="text1" w:themeTint="BF"/>
          <w:sz w:val="20"/>
          <w:szCs w:val="20"/>
        </w:rPr>
      </w:pPr>
      <w:r w:rsidRPr="00B3356F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C7E331" wp14:editId="2554FAB0">
                <wp:simplePos x="0" y="0"/>
                <wp:positionH relativeFrom="column">
                  <wp:posOffset>657225</wp:posOffset>
                </wp:positionH>
                <wp:positionV relativeFrom="paragraph">
                  <wp:posOffset>160655</wp:posOffset>
                </wp:positionV>
                <wp:extent cx="175260" cy="160655"/>
                <wp:effectExtent l="0" t="0" r="0" b="0"/>
                <wp:wrapNone/>
                <wp:docPr id="44" name="Kere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66CF3" w14:textId="77777777" w:rsidR="00F64C1C" w:rsidRDefault="00F64C1C" w:rsidP="00F64C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E331" id="Keret 44" o:spid="_x0000_s1027" style="position:absolute;left:0;text-align:left;margin-left:51.75pt;margin-top:12.65pt;width:13.8pt;height:1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" adj="-11796480,,5400" path="m,l175260,r,160655l,160655,,xm20082,20082r,120491l155178,140573r,-120491l20082,20082xe" fillcolor="#943634 [2405]" stroked="f">
                <v:stroke joinstyle="miter"/>
                <v:formulas/>
                <v:path arrowok="t" o:connecttype="custom" o:connectlocs="0,0;175260,0;175260,160655;0,160655;0,0;20082,20082;20082,140573;155178,140573;155178,20082;20082,20082" o:connectangles="0,0,0,0,0,0,0,0,0,0" textboxrect="0,0,175260,160655"/>
                <v:textbox>
                  <w:txbxContent>
                    <w:p w14:paraId="28166CF3" w14:textId="77777777" w:rsidR="00F64C1C" w:rsidRDefault="00F64C1C" w:rsidP="00F64C1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1DD6" w:rsidRPr="00B3356F">
        <w:rPr>
          <w:rFonts w:ascii="Arial" w:hAnsi="Arial" w:cs="Arial"/>
          <w:color w:val="404040" w:themeColor="text1" w:themeTint="BF"/>
          <w:sz w:val="20"/>
          <w:szCs w:val="20"/>
        </w:rPr>
        <w:t xml:space="preserve">Egyösszegben bruttó 289 000 Forint </w:t>
      </w:r>
      <w:r w:rsidR="007A1DD6" w:rsidRPr="00B3356F">
        <w:rPr>
          <w:rFonts w:ascii="Arial" w:hAnsi="Arial" w:cs="Arial"/>
          <w:color w:val="404040" w:themeColor="text1" w:themeTint="BF"/>
          <w:sz w:val="20"/>
          <w:szCs w:val="20"/>
        </w:rPr>
        <w:br/>
        <w:t>Részletfizetésben: beiratkozáskor 149 000 Ft + 4*45 000 Ft</w:t>
      </w:r>
    </w:p>
    <w:p w14:paraId="45BB9A15" w14:textId="77777777" w:rsidR="007A1DD6" w:rsidRPr="00B3356F" w:rsidRDefault="00714351" w:rsidP="007A1DD6">
      <w:pPr>
        <w:pStyle w:val="Listaszerbekezds"/>
        <w:spacing w:before="100" w:beforeAutospacing="1" w:after="100" w:afterAutospacing="1"/>
        <w:ind w:left="851"/>
        <w:outlineLvl w:val="2"/>
        <w:rPr>
          <w:rFonts w:ascii="Arial" w:hAnsi="Arial" w:cs="Arial"/>
          <w:b/>
          <w:bCs/>
          <w:color w:val="404040" w:themeColor="text1" w:themeTint="BF"/>
        </w:rPr>
      </w:pPr>
      <w:r w:rsidRPr="00B3356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570AA8F6" w14:textId="6044AD5C" w:rsidR="00C44092" w:rsidRPr="00B3356F" w:rsidRDefault="00714351" w:rsidP="00C44092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851" w:hanging="425"/>
        <w:outlineLvl w:val="2"/>
        <w:rPr>
          <w:rFonts w:ascii="Arial" w:hAnsi="Arial" w:cs="Arial"/>
          <w:b/>
          <w:bCs/>
          <w:color w:val="404040" w:themeColor="text1" w:themeTint="BF"/>
        </w:rPr>
      </w:pPr>
      <w:r w:rsidRPr="00B3356F">
        <w:rPr>
          <w:rFonts w:ascii="Arial" w:hAnsi="Arial" w:cs="Arial"/>
          <w:b/>
          <w:bCs/>
          <w:color w:val="404040" w:themeColor="text1" w:themeTint="BF"/>
        </w:rPr>
        <w:t xml:space="preserve">MKE Core25 </w:t>
      </w:r>
      <w:r w:rsidRPr="00B3356F">
        <w:rPr>
          <w:rFonts w:ascii="Arial" w:hAnsi="Arial" w:cs="Arial"/>
          <w:bCs/>
          <w:color w:val="404040" w:themeColor="text1" w:themeTint="BF"/>
        </w:rPr>
        <w:t>szombat délutáni, 3 órás</w:t>
      </w:r>
      <w:r w:rsidRPr="00B3356F">
        <w:rPr>
          <w:rFonts w:ascii="Arial" w:hAnsi="Arial" w:cs="Arial"/>
          <w:b/>
          <w:bCs/>
          <w:color w:val="404040" w:themeColor="text1" w:themeTint="BF"/>
        </w:rPr>
        <w:t xml:space="preserve"> SZAKMAI előkészítő </w:t>
      </w:r>
      <w:r w:rsidRPr="00B3356F">
        <w:rPr>
          <w:rFonts w:ascii="Arial" w:hAnsi="Arial" w:cs="Arial"/>
          <w:bCs/>
          <w:color w:val="404040" w:themeColor="text1" w:themeTint="BF"/>
        </w:rPr>
        <w:t>kurzus</w:t>
      </w:r>
    </w:p>
    <w:p w14:paraId="2D380D85" w14:textId="16FFA953" w:rsidR="00714351" w:rsidRPr="00B3356F" w:rsidRDefault="00C44092" w:rsidP="00C44092">
      <w:pPr>
        <w:pStyle w:val="Listaszerbekezds"/>
        <w:spacing w:before="100" w:beforeAutospacing="1" w:after="100" w:afterAutospacing="1"/>
        <w:ind w:left="1418"/>
        <w:outlineLvl w:val="2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B3356F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BCAA05" wp14:editId="13610104">
                <wp:simplePos x="0" y="0"/>
                <wp:positionH relativeFrom="column">
                  <wp:posOffset>647700</wp:posOffset>
                </wp:positionH>
                <wp:positionV relativeFrom="paragraph">
                  <wp:posOffset>349885</wp:posOffset>
                </wp:positionV>
                <wp:extent cx="175260" cy="160655"/>
                <wp:effectExtent l="0" t="0" r="0" b="0"/>
                <wp:wrapNone/>
                <wp:docPr id="24" name="Ker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E76FA" w14:textId="77777777" w:rsidR="00714351" w:rsidRDefault="00714351" w:rsidP="007143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CAA05" id="Keret 24" o:spid="_x0000_s1028" style="position:absolute;left:0;text-align:left;margin-left:51pt;margin-top:27.55pt;width:13.8pt;height:1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" adj="-11796480,,5400" path="m,l175260,r,160655l,160655,,xm20082,20082r,120491l155178,140573r,-120491l20082,20082xe" fillcolor="#943634 [2405]" stroked="f">
                <v:stroke joinstyle="miter"/>
                <v:formulas/>
                <v:path arrowok="t" o:connecttype="custom" o:connectlocs="0,0;175260,0;175260,160655;0,160655;0,0;20082,20082;20082,140573;155178,140573;155178,20082;20082,20082" o:connectangles="0,0,0,0,0,0,0,0,0,0" textboxrect="0,0,175260,160655"/>
                <v:textbox>
                  <w:txbxContent>
                    <w:p w14:paraId="66EE76FA" w14:textId="77777777" w:rsidR="00714351" w:rsidRDefault="00714351" w:rsidP="007143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356F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15C7E7" wp14:editId="5D0544A5">
                <wp:simplePos x="0" y="0"/>
                <wp:positionH relativeFrom="column">
                  <wp:posOffset>647700</wp:posOffset>
                </wp:positionH>
                <wp:positionV relativeFrom="paragraph">
                  <wp:posOffset>168275</wp:posOffset>
                </wp:positionV>
                <wp:extent cx="175260" cy="160655"/>
                <wp:effectExtent l="0" t="0" r="0" b="0"/>
                <wp:wrapNone/>
                <wp:docPr id="14" name="Ker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5F9A1" w14:textId="77777777" w:rsidR="00714351" w:rsidRDefault="00714351" w:rsidP="007143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C7E7" id="Keret 14" o:spid="_x0000_s1029" style="position:absolute;left:0;text-align:left;margin-left:51pt;margin-top:13.25pt;width:13.8pt;height: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" adj="-11796480,,5400" path="m,l175260,r,160655l,160655,,xm20082,20082r,120491l155178,140573r,-120491l20082,20082xe" fillcolor="#943634 [2405]" stroked="f">
                <v:stroke joinstyle="miter"/>
                <v:formulas/>
                <v:path arrowok="t" o:connecttype="custom" o:connectlocs="0,0;175260,0;175260,160655;0,160655;0,0;20082,20082;20082,140573;155178,140573;155178,20082;20082,20082" o:connectangles="0,0,0,0,0,0,0,0,0,0" textboxrect="0,0,175260,160655"/>
                <v:textbox>
                  <w:txbxContent>
                    <w:p w14:paraId="5D45F9A1" w14:textId="77777777" w:rsidR="00714351" w:rsidRDefault="00714351" w:rsidP="007143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351" w:rsidRPr="00B3356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/>
      </w:r>
      <w:r w:rsidR="00714351" w:rsidRPr="00B3356F">
        <w:rPr>
          <w:rFonts w:ascii="Arial" w:hAnsi="Arial" w:cs="Arial"/>
          <w:color w:val="404040" w:themeColor="text1" w:themeTint="BF"/>
          <w:sz w:val="20"/>
          <w:szCs w:val="20"/>
        </w:rPr>
        <w:t xml:space="preserve">Egyösszegben bruttó 249 000 Forint </w:t>
      </w:r>
      <w:r w:rsidR="00714351" w:rsidRPr="00B3356F">
        <w:rPr>
          <w:rFonts w:ascii="Arial" w:hAnsi="Arial" w:cs="Arial"/>
          <w:color w:val="404040" w:themeColor="text1" w:themeTint="BF"/>
          <w:sz w:val="20"/>
          <w:szCs w:val="20"/>
        </w:rPr>
        <w:br/>
        <w:t>Részletfizetésben: beiratkozáskor 149 000 Ft + 4*35 000 Ft</w:t>
      </w:r>
    </w:p>
    <w:p w14:paraId="336EE55D" w14:textId="77777777" w:rsidR="00714351" w:rsidRPr="00B3356F" w:rsidRDefault="00714351" w:rsidP="00714351">
      <w:pPr>
        <w:spacing w:before="100" w:beforeAutospacing="1" w:after="100" w:afterAutospacing="1"/>
        <w:outlineLvl w:val="2"/>
        <w:rPr>
          <w:rStyle w:val="Kiemels2"/>
          <w:rFonts w:ascii="Arial" w:eastAsiaTheme="majorEastAsia" w:hAnsi="Arial" w:cs="Arial"/>
          <w:color w:val="404040" w:themeColor="text1" w:themeTint="BF"/>
          <w:sz w:val="20"/>
          <w:szCs w:val="20"/>
          <w:lang w:eastAsia="en-US"/>
        </w:rPr>
        <w:sectPr w:rsidR="00714351" w:rsidRPr="00B3356F" w:rsidSect="00815423">
          <w:headerReference w:type="default" r:id="rId8"/>
          <w:footerReference w:type="default" r:id="rId9"/>
          <w:pgSz w:w="11906" w:h="16838"/>
          <w:pgMar w:top="1276" w:right="1416" w:bottom="1417" w:left="1134" w:header="0" w:footer="0" w:gutter="0"/>
          <w:pgBorders w:offsetFrom="page">
            <w:top w:val="single" w:sz="4" w:space="24" w:color="BFBFBF" w:themeColor="background1" w:themeShade="BF"/>
            <w:left w:val="single" w:sz="4" w:space="24" w:color="BFBFBF" w:themeColor="background1" w:themeShade="BF"/>
            <w:bottom w:val="single" w:sz="4" w:space="24" w:color="BFBFBF" w:themeColor="background1" w:themeShade="BF"/>
            <w:right w:val="single" w:sz="4" w:space="24" w:color="BFBFBF" w:themeColor="background1" w:themeShade="BF"/>
          </w:pgBorders>
          <w:cols w:space="708"/>
          <w:docGrid w:linePitch="360"/>
        </w:sectPr>
      </w:pPr>
    </w:p>
    <w:tbl>
      <w:tblPr>
        <w:tblW w:w="4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0"/>
      </w:tblGrid>
      <w:tr w:rsidR="00B3356F" w:rsidRPr="00B3356F" w14:paraId="370F5264" w14:textId="77777777" w:rsidTr="00F64C1C">
        <w:trPr>
          <w:trHeight w:val="332"/>
        </w:trPr>
        <w:tc>
          <w:tcPr>
            <w:tcW w:w="4870" w:type="dxa"/>
            <w:noWrap/>
            <w:hideMark/>
          </w:tcPr>
          <w:p w14:paraId="3E9D63ED" w14:textId="20713E47" w:rsidR="00714351" w:rsidRPr="00B3356F" w:rsidRDefault="00714351" w:rsidP="007A1DD6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F83B11" wp14:editId="2E2756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75260" cy="160655"/>
                      <wp:effectExtent l="0" t="0" r="0" b="0"/>
                      <wp:wrapNone/>
                      <wp:docPr id="3" name="Kere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B8D2F" id="Keret 3" o:spid="_x0000_s1026" style="position:absolute;margin-left:-.3pt;margin-top:.35pt;width:13.8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       MKE Core25 Festő szakmai alapozó</w:t>
            </w:r>
          </w:p>
        </w:tc>
      </w:tr>
      <w:tr w:rsidR="00B3356F" w:rsidRPr="00B3356F" w14:paraId="4C495D07" w14:textId="77777777" w:rsidTr="00F64C1C">
        <w:trPr>
          <w:trHeight w:val="332"/>
        </w:trPr>
        <w:tc>
          <w:tcPr>
            <w:tcW w:w="4870" w:type="dxa"/>
            <w:noWrap/>
            <w:hideMark/>
          </w:tcPr>
          <w:p w14:paraId="61D89141" w14:textId="6BFD7255" w:rsidR="00714351" w:rsidRPr="00B3356F" w:rsidRDefault="00714351" w:rsidP="007A1DD6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81AF1" wp14:editId="362FDB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75260" cy="160655"/>
                      <wp:effectExtent l="0" t="0" r="0" b="0"/>
                      <wp:wrapNone/>
                      <wp:docPr id="6" name="Kere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323A3" id="Keret 6" o:spid="_x0000_s1026" style="position:absolute;margin-left:-.3pt;margin-top:.25pt;width:13.8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       MKE Core25 Festő-restaurátor szakmai alapozó</w:t>
            </w:r>
          </w:p>
        </w:tc>
      </w:tr>
      <w:tr w:rsidR="00B3356F" w:rsidRPr="00B3356F" w14:paraId="73A89C16" w14:textId="77777777" w:rsidTr="00F64C1C">
        <w:trPr>
          <w:trHeight w:val="332"/>
        </w:trPr>
        <w:tc>
          <w:tcPr>
            <w:tcW w:w="4870" w:type="dxa"/>
            <w:noWrap/>
            <w:hideMark/>
          </w:tcPr>
          <w:p w14:paraId="3582BD65" w14:textId="75D6A0E0" w:rsidR="00714351" w:rsidRPr="00B3356F" w:rsidRDefault="00714351" w:rsidP="007A1DD6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E6A836" wp14:editId="65120D5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75260" cy="160655"/>
                      <wp:effectExtent l="0" t="0" r="0" b="0"/>
                      <wp:wrapNone/>
                      <wp:docPr id="7" name="Kere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40855" id="Keret 7" o:spid="_x0000_s1026" style="position:absolute;margin-left:-.3pt;margin-top:.15pt;width:13.8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       MKE Core25 </w:t>
            </w:r>
            <w:proofErr w:type="spellStart"/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>Intermédia</w:t>
            </w:r>
            <w:proofErr w:type="spellEnd"/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szakmai alapozó</w:t>
            </w:r>
          </w:p>
        </w:tc>
      </w:tr>
      <w:tr w:rsidR="00B3356F" w:rsidRPr="00B3356F" w14:paraId="0943CE6F" w14:textId="77777777" w:rsidTr="00F64C1C">
        <w:trPr>
          <w:trHeight w:val="332"/>
        </w:trPr>
        <w:tc>
          <w:tcPr>
            <w:tcW w:w="4870" w:type="dxa"/>
            <w:noWrap/>
            <w:hideMark/>
          </w:tcPr>
          <w:p w14:paraId="2678F460" w14:textId="68EF6020" w:rsidR="00714351" w:rsidRPr="00B3356F" w:rsidRDefault="00714351" w:rsidP="007A1DD6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47A5D5" wp14:editId="00979A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75260" cy="160655"/>
                      <wp:effectExtent l="0" t="0" r="0" b="0"/>
                      <wp:wrapNone/>
                      <wp:docPr id="8" name="Kere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7A83D" id="Keret 8" o:spid="_x0000_s1026" style="position:absolute;margin-left:-.3pt;margin-top:.05pt;width:13.8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       MKE Core25 Képgrafikus szakmai alapozó</w:t>
            </w:r>
          </w:p>
        </w:tc>
      </w:tr>
      <w:tr w:rsidR="00B3356F" w:rsidRPr="00B3356F" w14:paraId="59732A3C" w14:textId="77777777" w:rsidTr="00F64C1C">
        <w:trPr>
          <w:trHeight w:val="332"/>
        </w:trPr>
        <w:tc>
          <w:tcPr>
            <w:tcW w:w="4870" w:type="dxa"/>
            <w:noWrap/>
            <w:hideMark/>
          </w:tcPr>
          <w:p w14:paraId="09533DB6" w14:textId="1A5EF496" w:rsidR="00714351" w:rsidRPr="00B3356F" w:rsidRDefault="00714351" w:rsidP="007A1DD6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04BB9C" wp14:editId="0D72451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75260" cy="160655"/>
                      <wp:effectExtent l="0" t="0" r="0" b="0"/>
                      <wp:wrapNone/>
                      <wp:docPr id="9" name="Kere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66800" id="Keret 9" o:spid="_x0000_s1026" style="position:absolute;margin-left:-.3pt;margin-top:.7pt;width:13.8pt;height:1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       MKE Core25 Látványtervező szakmai alapozó</w:t>
            </w:r>
          </w:p>
        </w:tc>
      </w:tr>
      <w:tr w:rsidR="00FA6F7A" w:rsidRPr="00B3356F" w14:paraId="493B1F11" w14:textId="77777777" w:rsidTr="00F64C1C">
        <w:trPr>
          <w:trHeight w:val="332"/>
        </w:trPr>
        <w:tc>
          <w:tcPr>
            <w:tcW w:w="4870" w:type="dxa"/>
            <w:noWrap/>
            <w:hideMark/>
          </w:tcPr>
          <w:p w14:paraId="322825B3" w14:textId="0F590ABB" w:rsidR="00FA6F7A" w:rsidRPr="00B3356F" w:rsidRDefault="00FA6F7A" w:rsidP="00FA6F7A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76B155" wp14:editId="640763E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-25400</wp:posOffset>
                      </wp:positionV>
                      <wp:extent cx="175260" cy="160655"/>
                      <wp:effectExtent l="0" t="0" r="0" b="0"/>
                      <wp:wrapNone/>
                      <wp:docPr id="12" name="Kere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B4A3A" id="Keret 12" o:spid="_x0000_s1026" style="position:absolute;margin-left:-.75pt;margin-top:-2pt;width:13.8pt;height:12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color w:val="404040" w:themeColor="text1" w:themeTint="BF"/>
                <w:sz w:val="16"/>
                <w:szCs w:val="16"/>
                <w:lang w:eastAsia="en-US"/>
              </w:rPr>
              <w:t xml:space="preserve">        </w: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>MKE Core25 Szobrászat szakmai alapozó</w:t>
            </w:r>
          </w:p>
        </w:tc>
      </w:tr>
      <w:tr w:rsidR="00FA6F7A" w:rsidRPr="00B3356F" w14:paraId="7D54846D" w14:textId="77777777" w:rsidTr="00FA6F7A">
        <w:trPr>
          <w:trHeight w:val="332"/>
        </w:trPr>
        <w:tc>
          <w:tcPr>
            <w:tcW w:w="4870" w:type="dxa"/>
            <w:noWrap/>
          </w:tcPr>
          <w:p w14:paraId="7C239D3F" w14:textId="784219B8" w:rsidR="00FA6F7A" w:rsidRPr="00B3356F" w:rsidRDefault="00FA6F7A" w:rsidP="00FA6F7A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eastAsia="en-US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8C7C64" wp14:editId="64BD2A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-35560</wp:posOffset>
                      </wp:positionV>
                      <wp:extent cx="175260" cy="160655"/>
                      <wp:effectExtent l="0" t="0" r="0" b="0"/>
                      <wp:wrapNone/>
                      <wp:docPr id="1" name="Kere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6DFC6" id="Keret 1" o:spid="_x0000_s1026" style="position:absolute;margin-left:.25pt;margin-top:-2.8pt;width:13.8pt;height:1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       MKE Core25 Tervezőgrafikus szakmai alapozó</w:t>
            </w:r>
          </w:p>
        </w:tc>
      </w:tr>
      <w:tr w:rsidR="00B3356F" w:rsidRPr="00B3356F" w14:paraId="176C58CB" w14:textId="77777777" w:rsidTr="00FA6F7A">
        <w:trPr>
          <w:trHeight w:val="332"/>
        </w:trPr>
        <w:tc>
          <w:tcPr>
            <w:tcW w:w="4870" w:type="dxa"/>
            <w:noWrap/>
          </w:tcPr>
          <w:p w14:paraId="2E694442" w14:textId="25B7D6D9" w:rsidR="00714351" w:rsidRPr="00B3356F" w:rsidRDefault="00FA6F7A" w:rsidP="007A1DD6">
            <w:pPr>
              <w:spacing w:before="100" w:beforeAutospacing="1" w:after="100" w:afterAutospacing="1"/>
              <w:outlineLvl w:val="2"/>
              <w:rPr>
                <w:rStyle w:val="Kiemels2"/>
                <w:rFonts w:ascii="Arial" w:eastAsiaTheme="majorEastAsia" w:hAnsi="Arial" w:cs="Arial"/>
                <w:b w:val="0"/>
                <w:bCs w:val="0"/>
                <w:color w:val="404040" w:themeColor="text1" w:themeTint="BF"/>
                <w:sz w:val="16"/>
                <w:szCs w:val="16"/>
              </w:rPr>
            </w:pPr>
            <w:r w:rsidRPr="00B3356F">
              <w:rPr>
                <w:rFonts w:ascii="Arial" w:hAnsi="Arial" w:cs="Arial"/>
                <w:b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240C94" wp14:editId="1BEB719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-47625</wp:posOffset>
                      </wp:positionV>
                      <wp:extent cx="175260" cy="160655"/>
                      <wp:effectExtent l="0" t="0" r="0" b="0"/>
                      <wp:wrapNone/>
                      <wp:docPr id="2" name="Kere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65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7A71D" id="Keret 2" o:spid="_x0000_s1026" style="position:absolute;margin-left:1pt;margin-top:-3.75pt;width:13.8pt;height:1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" path="m,l175260,r,160655l,160655,,xm20082,20082r,120491l155178,140573r,-120491l20082,20082xe" fillcolor="#d99594 [1941]" stroked="f">
                      <v:path arrowok="t" o:connecttype="custom" o:connectlocs="0,0;175260,0;175260,160655;0,160655;0,0;20082,20082;20082,140573;155178,140573;155178,20082;20082,20082" o:connectangles="0,0,0,0,0,0,0,0,0,0"/>
                    </v:shape>
                  </w:pict>
                </mc:Fallback>
              </mc:AlternateContent>
            </w:r>
            <w:r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</w:t>
            </w:r>
            <w:r>
              <w:rPr>
                <w:rStyle w:val="Kiemels2"/>
                <w:rFonts w:ascii="Arial" w:eastAsiaTheme="majorEastAsia" w:hAnsi="Arial" w:cs="Arial"/>
                <w:color w:val="404040" w:themeColor="text1" w:themeTint="BF"/>
                <w:sz w:val="16"/>
                <w:szCs w:val="16"/>
                <w:lang w:eastAsia="en-US"/>
              </w:rPr>
              <w:t xml:space="preserve">       </w: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MKE Core25 </w:t>
            </w:r>
            <w:r w:rsidRPr="00FA6F7A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>Vizuális művészet</w:t>
            </w:r>
            <w:r w:rsidRPr="00B3356F">
              <w:rPr>
                <w:rStyle w:val="Kiemels2"/>
                <w:rFonts w:ascii="Arial" w:eastAsiaTheme="majorEastAsia" w:hAnsi="Arial" w:cs="Arial"/>
                <w:b w:val="0"/>
                <w:color w:val="404040" w:themeColor="text1" w:themeTint="BF"/>
                <w:sz w:val="16"/>
                <w:szCs w:val="16"/>
                <w:lang w:eastAsia="en-US"/>
              </w:rPr>
              <w:t xml:space="preserve"> szakmai alapozó</w:t>
            </w:r>
          </w:p>
        </w:tc>
      </w:tr>
    </w:tbl>
    <w:p w14:paraId="0B7C04C0" w14:textId="4D4FC34F" w:rsidR="007A1DD6" w:rsidRPr="00B3356F" w:rsidRDefault="007A1DD6" w:rsidP="00C44092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851" w:hanging="425"/>
        <w:outlineLvl w:val="2"/>
        <w:rPr>
          <w:rFonts w:ascii="Arial" w:hAnsi="Arial" w:cs="Arial"/>
          <w:b/>
          <w:bCs/>
          <w:color w:val="404040" w:themeColor="text1" w:themeTint="BF"/>
        </w:rPr>
        <w:sectPr w:rsidR="007A1DD6" w:rsidRPr="00B3356F" w:rsidSect="00815423">
          <w:type w:val="continuous"/>
          <w:pgSz w:w="11906" w:h="16838"/>
          <w:pgMar w:top="2269" w:right="1416" w:bottom="1276" w:left="1134" w:header="0" w:footer="0" w:gutter="0"/>
          <w:pgBorders w:offsetFrom="page">
            <w:top w:val="single" w:sz="4" w:space="24" w:color="BFBFBF" w:themeColor="background1" w:themeShade="BF"/>
            <w:left w:val="single" w:sz="4" w:space="24" w:color="BFBFBF" w:themeColor="background1" w:themeShade="BF"/>
            <w:bottom w:val="single" w:sz="4" w:space="24" w:color="BFBFBF" w:themeColor="background1" w:themeShade="BF"/>
            <w:right w:val="single" w:sz="4" w:space="24" w:color="BFBFBF" w:themeColor="background1" w:themeShade="BF"/>
          </w:pgBorders>
          <w:cols w:num="2" w:space="708"/>
          <w:docGrid w:linePitch="360"/>
        </w:sectPr>
      </w:pPr>
    </w:p>
    <w:p w14:paraId="6D92D7BA" w14:textId="791A92BB" w:rsidR="00C44092" w:rsidRPr="00B3356F" w:rsidRDefault="00714351" w:rsidP="00C44092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851" w:hanging="425"/>
        <w:outlineLvl w:val="2"/>
        <w:rPr>
          <w:rFonts w:ascii="Arial" w:hAnsi="Arial" w:cs="Arial"/>
          <w:color w:val="404040" w:themeColor="text1" w:themeTint="BF"/>
        </w:rPr>
      </w:pPr>
      <w:r w:rsidRPr="00B3356F">
        <w:rPr>
          <w:rFonts w:ascii="Arial" w:hAnsi="Arial" w:cs="Arial"/>
          <w:b/>
          <w:bCs/>
          <w:color w:val="404040" w:themeColor="text1" w:themeTint="BF"/>
        </w:rPr>
        <w:t>MKE Core25 KOMPLEX</w:t>
      </w:r>
      <w:r w:rsidR="006B17FA" w:rsidRPr="00B3356F">
        <w:rPr>
          <w:rFonts w:ascii="Arial" w:hAnsi="Arial" w:cs="Arial"/>
          <w:b/>
          <w:bCs/>
          <w:color w:val="404040" w:themeColor="text1" w:themeTint="BF"/>
        </w:rPr>
        <w:t xml:space="preserve"> </w:t>
      </w:r>
      <w:r w:rsidRPr="00B3356F">
        <w:rPr>
          <w:rFonts w:ascii="Arial" w:hAnsi="Arial" w:cs="Arial"/>
          <w:b/>
          <w:bCs/>
          <w:color w:val="404040" w:themeColor="text1" w:themeTint="BF"/>
        </w:rPr>
        <w:t xml:space="preserve">MŰTERMI rajz </w:t>
      </w:r>
      <w:r w:rsidR="001A387E" w:rsidRPr="00B3356F">
        <w:rPr>
          <w:rFonts w:ascii="Arial" w:hAnsi="Arial" w:cs="Arial"/>
          <w:b/>
          <w:bCs/>
          <w:color w:val="404040" w:themeColor="text1" w:themeTint="BF"/>
        </w:rPr>
        <w:t>+</w:t>
      </w:r>
      <w:r w:rsidRPr="00B3356F">
        <w:rPr>
          <w:rFonts w:ascii="Arial" w:hAnsi="Arial" w:cs="Arial"/>
          <w:b/>
          <w:bCs/>
          <w:color w:val="404040" w:themeColor="text1" w:themeTint="BF"/>
        </w:rPr>
        <w:t xml:space="preserve"> SZAKMAI alapozó </w:t>
      </w:r>
      <w:r w:rsidRPr="00B3356F">
        <w:rPr>
          <w:rFonts w:ascii="Arial" w:hAnsi="Arial" w:cs="Arial"/>
          <w:bCs/>
          <w:color w:val="404040" w:themeColor="text1" w:themeTint="BF"/>
        </w:rPr>
        <w:t xml:space="preserve">előkészítő </w:t>
      </w:r>
      <w:r w:rsidR="006B17FA" w:rsidRPr="00B3356F">
        <w:rPr>
          <w:rFonts w:ascii="Arial" w:hAnsi="Arial" w:cs="Arial"/>
          <w:bCs/>
          <w:color w:val="404040" w:themeColor="text1" w:themeTint="BF"/>
        </w:rPr>
        <w:t>kurzusok</w:t>
      </w:r>
    </w:p>
    <w:p w14:paraId="4ACD6F14" w14:textId="63B21497" w:rsidR="00C44092" w:rsidRPr="00B3356F" w:rsidRDefault="00C44092" w:rsidP="001A387E">
      <w:pPr>
        <w:pStyle w:val="Listaszerbekezds"/>
        <w:spacing w:before="100" w:beforeAutospacing="1" w:after="100" w:afterAutospacing="1"/>
        <w:ind w:left="851"/>
        <w:outlineLvl w:val="2"/>
        <w:rPr>
          <w:rFonts w:ascii="Arial" w:hAnsi="Arial" w:cs="Arial"/>
          <w:color w:val="404040" w:themeColor="text1" w:themeTint="BF"/>
          <w:sz w:val="18"/>
          <w:szCs w:val="18"/>
        </w:rPr>
      </w:pPr>
      <w:r w:rsidRPr="00B3356F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A15AE" wp14:editId="6D69C8CC">
                <wp:simplePos x="0" y="0"/>
                <wp:positionH relativeFrom="column">
                  <wp:posOffset>647700</wp:posOffset>
                </wp:positionH>
                <wp:positionV relativeFrom="paragraph">
                  <wp:posOffset>130175</wp:posOffset>
                </wp:positionV>
                <wp:extent cx="175260" cy="160655"/>
                <wp:effectExtent l="0" t="0" r="0" b="0"/>
                <wp:wrapNone/>
                <wp:docPr id="15" name="Ker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03933" w14:textId="77777777" w:rsidR="00714351" w:rsidRDefault="00714351" w:rsidP="007143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15AE" id="Keret 15" o:spid="_x0000_s1030" style="position:absolute;left:0;text-align:left;margin-left:51pt;margin-top:10.25pt;width:13.8pt;height:1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" adj="-11796480,,5400" path="m,l175260,r,160655l,160655,,xm20082,20082r,120491l155178,140573r,-120491l20082,20082xe" fillcolor="#943634 [2405]" stroked="f">
                <v:stroke joinstyle="miter"/>
                <v:formulas/>
                <v:path arrowok="t" o:connecttype="custom" o:connectlocs="0,0;175260,0;175260,160655;0,160655;0,0;20082,20082;20082,140573;155178,140573;155178,20082;20082,20082" o:connectangles="0,0,0,0,0,0,0,0,0,0" textboxrect="0,0,175260,160655"/>
                <v:textbox>
                  <w:txbxContent>
                    <w:p w14:paraId="36B03933" w14:textId="77777777" w:rsidR="00714351" w:rsidRDefault="00714351" w:rsidP="007143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1D934A" w14:textId="3DCB775E" w:rsidR="00714351" w:rsidRPr="00B3356F" w:rsidRDefault="00C44092" w:rsidP="00C44092">
      <w:pPr>
        <w:pStyle w:val="Listaszerbekezds"/>
        <w:spacing w:before="100" w:beforeAutospacing="1" w:after="100" w:afterAutospacing="1"/>
        <w:ind w:left="1560"/>
        <w:outlineLvl w:val="2"/>
        <w:rPr>
          <w:rFonts w:ascii="Arial" w:hAnsi="Arial" w:cs="Arial"/>
          <w:color w:val="404040" w:themeColor="text1" w:themeTint="BF"/>
          <w:sz w:val="20"/>
          <w:szCs w:val="20"/>
        </w:rPr>
      </w:pPr>
      <w:r w:rsidRPr="00B3356F">
        <w:rPr>
          <w:rFonts w:ascii="Arial" w:hAnsi="Arial" w:cs="Arial"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B63FA" wp14:editId="0E4929D5">
                <wp:simplePos x="0" y="0"/>
                <wp:positionH relativeFrom="column">
                  <wp:posOffset>638175</wp:posOffset>
                </wp:positionH>
                <wp:positionV relativeFrom="paragraph">
                  <wp:posOffset>170815</wp:posOffset>
                </wp:positionV>
                <wp:extent cx="175260" cy="160655"/>
                <wp:effectExtent l="0" t="0" r="0" b="0"/>
                <wp:wrapNone/>
                <wp:docPr id="22" name="Ker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811B0" w14:textId="77777777" w:rsidR="00714351" w:rsidRDefault="00714351" w:rsidP="0071435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B63FA" id="Keret 22" o:spid="_x0000_s1031" style="position:absolute;left:0;text-align:left;margin-left:50.25pt;margin-top:13.45pt;width:13.8pt;height:1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160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" adj="-11796480,,5400" path="m,l175260,r,160655l,160655,,xm20082,20082r,120491l155178,140573r,-120491l20082,20082xe" fillcolor="#943634 [2405]" stroked="f">
                <v:stroke joinstyle="miter"/>
                <v:formulas/>
                <v:path arrowok="t" o:connecttype="custom" o:connectlocs="0,0;175260,0;175260,160655;0,160655;0,0;20082,20082;20082,140573;155178,140573;155178,20082;20082,20082" o:connectangles="0,0,0,0,0,0,0,0,0,0" textboxrect="0,0,175260,160655"/>
                <v:textbox>
                  <w:txbxContent>
                    <w:p w14:paraId="6DC811B0" w14:textId="77777777" w:rsidR="00714351" w:rsidRDefault="00714351" w:rsidP="0071435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351" w:rsidRPr="00B3356F">
        <w:rPr>
          <w:rFonts w:ascii="Arial" w:hAnsi="Arial" w:cs="Arial"/>
          <w:color w:val="404040" w:themeColor="text1" w:themeTint="BF"/>
          <w:sz w:val="20"/>
          <w:szCs w:val="20"/>
        </w:rPr>
        <w:t xml:space="preserve">Egyösszegben bruttó 490 000 Forint </w:t>
      </w:r>
      <w:r w:rsidR="00714351" w:rsidRPr="00B3356F">
        <w:rPr>
          <w:rFonts w:ascii="Arial" w:hAnsi="Arial" w:cs="Arial"/>
          <w:color w:val="404040" w:themeColor="text1" w:themeTint="BF"/>
          <w:sz w:val="20"/>
          <w:szCs w:val="20"/>
        </w:rPr>
        <w:br/>
        <w:t>Részletfizetésben: beiratkozáskor 149 000 Ft + 4*95 000 Ft</w:t>
      </w:r>
    </w:p>
    <w:p w14:paraId="507A4A4E" w14:textId="1533AA43" w:rsidR="00714351" w:rsidRPr="00B3356F" w:rsidRDefault="00714351" w:rsidP="001A387E">
      <w:pP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Amennyiben programjaink felkeltették az érdeklődésed - ezen jelentkezési lap elküldésével - díjbekérőt küldünk </w:t>
      </w:r>
      <w:r w:rsidR="00FA6F7A">
        <w:rPr>
          <w:rFonts w:ascii="Arial" w:hAnsi="Arial" w:cs="Arial"/>
          <w:color w:val="404040" w:themeColor="text1" w:themeTint="BF"/>
          <w:sz w:val="16"/>
          <w:szCs w:val="16"/>
        </w:rPr>
        <w:t>N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>eked, ami</w:t>
      </w:r>
      <w:r w:rsidR="006B17FA"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>alapján a részvételi díjat át</w:t>
      </w:r>
      <w:r w:rsidR="00334061">
        <w:rPr>
          <w:rFonts w:ascii="Arial" w:hAnsi="Arial" w:cs="Arial"/>
          <w:color w:val="404040" w:themeColor="text1" w:themeTint="BF"/>
          <w:sz w:val="16"/>
          <w:szCs w:val="16"/>
        </w:rPr>
        <w:t xml:space="preserve"> tudod 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utalni nekünk. A díjbekérőn </w:t>
      </w:r>
      <w:r w:rsidR="00334061">
        <w:rPr>
          <w:rFonts w:ascii="Arial" w:hAnsi="Arial" w:cs="Arial"/>
          <w:color w:val="404040" w:themeColor="text1" w:themeTint="BF"/>
          <w:sz w:val="16"/>
          <w:szCs w:val="16"/>
        </w:rPr>
        <w:t>találod majd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 a bankszámlaszám</w:t>
      </w:r>
      <w:r w:rsidR="00334061">
        <w:rPr>
          <w:rFonts w:ascii="Arial" w:hAnsi="Arial" w:cs="Arial"/>
          <w:color w:val="404040" w:themeColor="text1" w:themeTint="BF"/>
          <w:sz w:val="16"/>
          <w:szCs w:val="16"/>
        </w:rPr>
        <w:t>ot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>, ahová utalni szükséges.</w:t>
      </w:r>
      <w:r w:rsidR="006B17FA"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6B17FA" w:rsidRPr="00B3356F">
        <w:rPr>
          <w:rFonts w:ascii="Arial" w:hAnsi="Arial" w:cs="Arial"/>
          <w:color w:val="404040" w:themeColor="text1" w:themeTint="BF"/>
          <w:sz w:val="16"/>
          <w:szCs w:val="16"/>
        </w:rPr>
        <w:br/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Amikor beérkezik átutalásod, akkor számlát állítunk ki </w:t>
      </w:r>
      <w:r w:rsidR="00FA6F7A">
        <w:rPr>
          <w:rFonts w:ascii="Arial" w:hAnsi="Arial" w:cs="Arial"/>
          <w:color w:val="404040" w:themeColor="text1" w:themeTint="BF"/>
          <w:sz w:val="16"/>
          <w:szCs w:val="16"/>
        </w:rPr>
        <w:t>S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 xml:space="preserve">zámodra és e-mailben megküldjük </w:t>
      </w:r>
      <w:r w:rsidR="00FA6F7A">
        <w:rPr>
          <w:rFonts w:ascii="Arial" w:hAnsi="Arial" w:cs="Arial"/>
          <w:color w:val="404040" w:themeColor="text1" w:themeTint="BF"/>
          <w:sz w:val="16"/>
          <w:szCs w:val="16"/>
        </w:rPr>
        <w:t>N</w:t>
      </w:r>
      <w:r w:rsidRPr="00B3356F">
        <w:rPr>
          <w:rFonts w:ascii="Arial" w:hAnsi="Arial" w:cs="Arial"/>
          <w:color w:val="404040" w:themeColor="text1" w:themeTint="BF"/>
          <w:sz w:val="16"/>
          <w:szCs w:val="16"/>
        </w:rPr>
        <w:t>eked.</w:t>
      </w:r>
    </w:p>
    <w:p w14:paraId="466D6887" w14:textId="1920730E" w:rsidR="00714351" w:rsidRPr="00B3356F" w:rsidRDefault="00714351" w:rsidP="006B17FA">
      <w:pPr>
        <w:spacing w:after="0"/>
        <w:rPr>
          <w:rFonts w:ascii="Arial" w:hAnsi="Arial" w:cs="Arial"/>
          <w:color w:val="404040" w:themeColor="text1" w:themeTint="BF"/>
        </w:rPr>
      </w:pPr>
      <w:r w:rsidRPr="00B3356F">
        <w:rPr>
          <w:rFonts w:ascii="Arial" w:hAnsi="Arial" w:cs="Arial"/>
          <w:color w:val="404040" w:themeColor="text1" w:themeTint="BF"/>
        </w:rPr>
        <w:t>Amennyiben magánszemélyként kérsz számlát, akkor ezt a táblázatot</w:t>
      </w:r>
      <w:r w:rsidR="00FA6F7A" w:rsidRPr="00FA6F7A">
        <w:rPr>
          <w:rFonts w:ascii="Arial" w:hAnsi="Arial" w:cs="Arial"/>
          <w:color w:val="404040" w:themeColor="text1" w:themeTint="BF"/>
        </w:rPr>
        <w:t xml:space="preserve"> </w:t>
      </w:r>
      <w:r w:rsidR="00FA6F7A" w:rsidRPr="00B3356F">
        <w:rPr>
          <w:rFonts w:ascii="Arial" w:hAnsi="Arial" w:cs="Arial"/>
          <w:color w:val="404040" w:themeColor="text1" w:themeTint="BF"/>
        </w:rPr>
        <w:t>töltsd ki</w:t>
      </w:r>
      <w:r w:rsidRPr="00B3356F">
        <w:rPr>
          <w:rFonts w:ascii="Arial" w:hAnsi="Arial" w:cs="Arial"/>
          <w:color w:val="404040" w:themeColor="text1" w:themeTint="BF"/>
        </w:rPr>
        <w:t>!</w:t>
      </w:r>
    </w:p>
    <w:tbl>
      <w:tblPr>
        <w:tblStyle w:val="Rcsostblzat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B3356F" w:rsidRPr="00B3356F" w14:paraId="6FE0DB49" w14:textId="77777777" w:rsidTr="00334061">
        <w:tc>
          <w:tcPr>
            <w:tcW w:w="2547" w:type="dxa"/>
            <w:tcBorders>
              <w:bottom w:val="single" w:sz="4" w:space="0" w:color="BFBFBF" w:themeColor="background1" w:themeShade="BF"/>
            </w:tcBorders>
          </w:tcPr>
          <w:p w14:paraId="6E4FE054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Név:</w:t>
            </w:r>
          </w:p>
        </w:tc>
        <w:tc>
          <w:tcPr>
            <w:tcW w:w="6804" w:type="dxa"/>
            <w:tcBorders>
              <w:bottom w:val="single" w:sz="4" w:space="0" w:color="BFBFBF" w:themeColor="background1" w:themeShade="BF"/>
            </w:tcBorders>
          </w:tcPr>
          <w:p w14:paraId="095DD5D4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3356F" w:rsidRPr="00B3356F" w14:paraId="29832FAC" w14:textId="77777777" w:rsidTr="00815423">
        <w:tc>
          <w:tcPr>
            <w:tcW w:w="2547" w:type="dxa"/>
          </w:tcPr>
          <w:p w14:paraId="20498558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Lakcím:</w:t>
            </w:r>
          </w:p>
        </w:tc>
        <w:tc>
          <w:tcPr>
            <w:tcW w:w="6804" w:type="dxa"/>
          </w:tcPr>
          <w:p w14:paraId="3F8D4454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0E3C64DF" w14:textId="77777777" w:rsidR="006B17FA" w:rsidRPr="00B3356F" w:rsidRDefault="006B17FA" w:rsidP="006B17FA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472857FF" w14:textId="3B5902D8" w:rsidR="00714351" w:rsidRPr="00B3356F" w:rsidRDefault="00714351" w:rsidP="001A387E">
      <w:pPr>
        <w:spacing w:after="0"/>
        <w:rPr>
          <w:rFonts w:ascii="Arial" w:hAnsi="Arial" w:cs="Arial"/>
          <w:color w:val="404040" w:themeColor="text1" w:themeTint="BF"/>
        </w:rPr>
      </w:pPr>
      <w:r w:rsidRPr="00B3356F">
        <w:rPr>
          <w:rFonts w:ascii="Arial" w:hAnsi="Arial" w:cs="Arial"/>
          <w:color w:val="404040" w:themeColor="text1" w:themeTint="BF"/>
        </w:rPr>
        <w:t xml:space="preserve">Amennyiben nem magánszemélyként szeretnél számlát kapni, akkor </w:t>
      </w:r>
      <w:r w:rsidR="00FA6F7A">
        <w:rPr>
          <w:rFonts w:ascii="Arial" w:hAnsi="Arial" w:cs="Arial"/>
          <w:color w:val="404040" w:themeColor="text1" w:themeTint="BF"/>
        </w:rPr>
        <w:t xml:space="preserve">pedig </w:t>
      </w:r>
      <w:r w:rsidRPr="00B3356F">
        <w:rPr>
          <w:rFonts w:ascii="Arial" w:hAnsi="Arial" w:cs="Arial"/>
          <w:color w:val="404040" w:themeColor="text1" w:themeTint="BF"/>
        </w:rPr>
        <w:t>ezt</w:t>
      </w:r>
      <w:r w:rsidR="00FA6F7A">
        <w:rPr>
          <w:rFonts w:ascii="Arial" w:hAnsi="Arial" w:cs="Arial"/>
          <w:color w:val="404040" w:themeColor="text1" w:themeTint="BF"/>
        </w:rPr>
        <w:t>:</w:t>
      </w:r>
      <w:bookmarkStart w:id="0" w:name="_GoBack"/>
      <w:bookmarkEnd w:id="0"/>
    </w:p>
    <w:tbl>
      <w:tblPr>
        <w:tblStyle w:val="Rcsostblza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2"/>
        <w:gridCol w:w="6984"/>
      </w:tblGrid>
      <w:tr w:rsidR="00B3356F" w:rsidRPr="00B3356F" w14:paraId="47AFDC88" w14:textId="77777777" w:rsidTr="00815423">
        <w:tc>
          <w:tcPr>
            <w:tcW w:w="1413" w:type="dxa"/>
          </w:tcPr>
          <w:p w14:paraId="71C4A2B5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Számlázási név:</w:t>
            </w:r>
          </w:p>
        </w:tc>
        <w:tc>
          <w:tcPr>
            <w:tcW w:w="7649" w:type="dxa"/>
          </w:tcPr>
          <w:p w14:paraId="1FA2E820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3356F" w:rsidRPr="00B3356F" w14:paraId="11D8091A" w14:textId="77777777" w:rsidTr="00815423">
        <w:tc>
          <w:tcPr>
            <w:tcW w:w="1413" w:type="dxa"/>
          </w:tcPr>
          <w:p w14:paraId="40AC1D21" w14:textId="53B9A509" w:rsidR="00714351" w:rsidRPr="00B3356F" w:rsidRDefault="001A387E" w:rsidP="005E0F92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  <w:r w:rsidR="00714351"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zámlázási cím:</w:t>
            </w:r>
          </w:p>
        </w:tc>
        <w:tc>
          <w:tcPr>
            <w:tcW w:w="7649" w:type="dxa"/>
          </w:tcPr>
          <w:p w14:paraId="25E65F05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3356F" w:rsidRPr="00B3356F" w14:paraId="277345F6" w14:textId="77777777" w:rsidTr="00815423">
        <w:tc>
          <w:tcPr>
            <w:tcW w:w="1413" w:type="dxa"/>
          </w:tcPr>
          <w:p w14:paraId="27E1EC75" w14:textId="71145B34" w:rsidR="00714351" w:rsidRPr="00B3356F" w:rsidRDefault="001A387E" w:rsidP="005E0F92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</w:t>
            </w:r>
            <w:r w:rsidR="00714351" w:rsidRPr="00B3356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dószám/adóazonosító:</w:t>
            </w:r>
          </w:p>
        </w:tc>
        <w:tc>
          <w:tcPr>
            <w:tcW w:w="7649" w:type="dxa"/>
          </w:tcPr>
          <w:p w14:paraId="21391F52" w14:textId="77777777" w:rsidR="00714351" w:rsidRPr="00B3356F" w:rsidRDefault="00714351" w:rsidP="005E0F9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23572FBE" w14:textId="77777777" w:rsidR="00334061" w:rsidRDefault="00334061" w:rsidP="00334061">
      <w:pPr>
        <w:spacing w:line="240" w:lineRule="auto"/>
        <w:jc w:val="center"/>
        <w:rPr>
          <w:rFonts w:ascii="Arial" w:hAnsi="Arial" w:cs="Arial"/>
          <w:color w:val="404040" w:themeColor="text1" w:themeTint="BF"/>
        </w:rPr>
      </w:pPr>
    </w:p>
    <w:p w14:paraId="6B67741D" w14:textId="1E28EEA0" w:rsidR="007A1DD6" w:rsidRPr="00B3356F" w:rsidRDefault="007A1DD6" w:rsidP="00334061">
      <w:pPr>
        <w:spacing w:line="240" w:lineRule="auto"/>
        <w:jc w:val="center"/>
        <w:rPr>
          <w:rFonts w:ascii="Arial" w:hAnsi="Arial" w:cs="Arial"/>
          <w:color w:val="404040" w:themeColor="text1" w:themeTint="BF"/>
        </w:rPr>
      </w:pPr>
      <w:r w:rsidRPr="00B3356F">
        <w:rPr>
          <w:rFonts w:ascii="Arial" w:hAnsi="Arial" w:cs="Arial"/>
          <w:color w:val="404040" w:themeColor="text1" w:themeTint="BF"/>
        </w:rPr>
        <w:t>__________________________</w:t>
      </w:r>
    </w:p>
    <w:p w14:paraId="45CB92D3" w14:textId="24A48EEB" w:rsidR="006B0438" w:rsidRPr="00B3356F" w:rsidRDefault="00714351" w:rsidP="007A1DD6">
      <w:pPr>
        <w:spacing w:line="240" w:lineRule="auto"/>
        <w:jc w:val="center"/>
        <w:rPr>
          <w:rFonts w:ascii="Arial" w:hAnsi="Arial" w:cs="Arial"/>
          <w:color w:val="404040" w:themeColor="text1" w:themeTint="BF"/>
        </w:rPr>
      </w:pPr>
      <w:r w:rsidRPr="00B3356F">
        <w:rPr>
          <w:rFonts w:ascii="Arial" w:hAnsi="Arial" w:cs="Arial"/>
          <w:color w:val="404040" w:themeColor="text1" w:themeTint="BF"/>
        </w:rPr>
        <w:t>aláírás</w:t>
      </w:r>
    </w:p>
    <w:sectPr w:rsidR="006B0438" w:rsidRPr="00B3356F" w:rsidSect="00334061">
      <w:type w:val="continuous"/>
      <w:pgSz w:w="11906" w:h="16838"/>
      <w:pgMar w:top="2269" w:right="1416" w:bottom="1135" w:left="1134" w:header="0" w:footer="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39DD" w14:textId="77777777" w:rsidR="003E37FE" w:rsidRDefault="003E37FE" w:rsidP="00FD036B">
      <w:pPr>
        <w:spacing w:after="0" w:line="240" w:lineRule="auto"/>
      </w:pPr>
      <w:r>
        <w:separator/>
      </w:r>
    </w:p>
  </w:endnote>
  <w:endnote w:type="continuationSeparator" w:id="0">
    <w:p w14:paraId="16B2E00E" w14:textId="77777777" w:rsidR="003E37FE" w:rsidRDefault="003E37FE" w:rsidP="00FD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AF8A" w14:textId="77777777" w:rsidR="00792CDA" w:rsidRPr="00792CDA" w:rsidRDefault="006B0438" w:rsidP="00792CDA">
    <w:pPr>
      <w:pStyle w:val="llb"/>
      <w:ind w:left="-1134"/>
    </w:pPr>
    <w:r>
      <w:rPr>
        <w:noProof/>
      </w:rPr>
      <w:drawing>
        <wp:inline distT="0" distB="0" distL="0" distR="0" wp14:anchorId="566D7A04" wp14:editId="40EEDB8C">
          <wp:extent cx="7554036" cy="89863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07" cy="898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11D27" w14:textId="77777777" w:rsidR="003E37FE" w:rsidRDefault="003E37FE" w:rsidP="00FD036B">
      <w:pPr>
        <w:spacing w:after="0" w:line="240" w:lineRule="auto"/>
      </w:pPr>
      <w:r>
        <w:separator/>
      </w:r>
    </w:p>
  </w:footnote>
  <w:footnote w:type="continuationSeparator" w:id="0">
    <w:p w14:paraId="1687B19D" w14:textId="77777777" w:rsidR="003E37FE" w:rsidRDefault="003E37FE" w:rsidP="00FD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801A" w14:textId="77777777" w:rsidR="009D2AFE" w:rsidRDefault="006B0438" w:rsidP="00714351">
    <w:pPr>
      <w:pStyle w:val="lfej"/>
      <w:tabs>
        <w:tab w:val="clear" w:pos="4536"/>
        <w:tab w:val="clear" w:pos="9072"/>
        <w:tab w:val="left" w:pos="567"/>
      </w:tabs>
      <w:ind w:left="-1134" w:right="-10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30AC6" wp14:editId="33F92C0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5619115" cy="1373505"/>
          <wp:effectExtent l="0" t="0" r="635" b="0"/>
          <wp:wrapNone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115" cy="137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5A"/>
    <w:multiLevelType w:val="hybridMultilevel"/>
    <w:tmpl w:val="A886C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68B1"/>
    <w:multiLevelType w:val="hybridMultilevel"/>
    <w:tmpl w:val="06008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24C7"/>
    <w:multiLevelType w:val="multilevel"/>
    <w:tmpl w:val="2DC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81"/>
    <w:rsid w:val="00012C2A"/>
    <w:rsid w:val="000259A3"/>
    <w:rsid w:val="00077FA5"/>
    <w:rsid w:val="0008105B"/>
    <w:rsid w:val="00086FBF"/>
    <w:rsid w:val="00160CA4"/>
    <w:rsid w:val="00165763"/>
    <w:rsid w:val="0018502E"/>
    <w:rsid w:val="001A387E"/>
    <w:rsid w:val="001D417D"/>
    <w:rsid w:val="00214E0B"/>
    <w:rsid w:val="00215FE4"/>
    <w:rsid w:val="00240E74"/>
    <w:rsid w:val="00334061"/>
    <w:rsid w:val="00361F36"/>
    <w:rsid w:val="00377A2E"/>
    <w:rsid w:val="0038369E"/>
    <w:rsid w:val="003B5596"/>
    <w:rsid w:val="003C4192"/>
    <w:rsid w:val="003C656E"/>
    <w:rsid w:val="003D4D7F"/>
    <w:rsid w:val="003E37FE"/>
    <w:rsid w:val="00547D6A"/>
    <w:rsid w:val="005A6C0A"/>
    <w:rsid w:val="005C6E29"/>
    <w:rsid w:val="006069FE"/>
    <w:rsid w:val="00633BC8"/>
    <w:rsid w:val="006618D1"/>
    <w:rsid w:val="0069425B"/>
    <w:rsid w:val="006A3663"/>
    <w:rsid w:val="006A4B2B"/>
    <w:rsid w:val="006B0438"/>
    <w:rsid w:val="006B17FA"/>
    <w:rsid w:val="006B3C12"/>
    <w:rsid w:val="00714351"/>
    <w:rsid w:val="00727BC2"/>
    <w:rsid w:val="00792CDA"/>
    <w:rsid w:val="007A1DD6"/>
    <w:rsid w:val="007D0A79"/>
    <w:rsid w:val="007E5747"/>
    <w:rsid w:val="00815423"/>
    <w:rsid w:val="00853F2A"/>
    <w:rsid w:val="008542A7"/>
    <w:rsid w:val="008B1EAE"/>
    <w:rsid w:val="008F346E"/>
    <w:rsid w:val="009D2AFE"/>
    <w:rsid w:val="00A060E9"/>
    <w:rsid w:val="00AA1BFE"/>
    <w:rsid w:val="00B10839"/>
    <w:rsid w:val="00B3356F"/>
    <w:rsid w:val="00BC6428"/>
    <w:rsid w:val="00BD108A"/>
    <w:rsid w:val="00C142FA"/>
    <w:rsid w:val="00C14A8F"/>
    <w:rsid w:val="00C3041F"/>
    <w:rsid w:val="00C337B7"/>
    <w:rsid w:val="00C44092"/>
    <w:rsid w:val="00C66623"/>
    <w:rsid w:val="00CE22B5"/>
    <w:rsid w:val="00D233F0"/>
    <w:rsid w:val="00D65D3E"/>
    <w:rsid w:val="00D86A28"/>
    <w:rsid w:val="00DA1269"/>
    <w:rsid w:val="00E0499B"/>
    <w:rsid w:val="00E21081"/>
    <w:rsid w:val="00EA4234"/>
    <w:rsid w:val="00ED4E1C"/>
    <w:rsid w:val="00F237AF"/>
    <w:rsid w:val="00F2638B"/>
    <w:rsid w:val="00F33366"/>
    <w:rsid w:val="00F64C1C"/>
    <w:rsid w:val="00F86D1A"/>
    <w:rsid w:val="00FA6F7A"/>
    <w:rsid w:val="00FD036B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9BAD4A"/>
  <w15:docId w15:val="{97FD3DBF-DA33-4745-AA9F-1D13EE0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A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036B"/>
  </w:style>
  <w:style w:type="paragraph" w:styleId="llb">
    <w:name w:val="footer"/>
    <w:basedOn w:val="Norml"/>
    <w:link w:val="llb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36B"/>
  </w:style>
  <w:style w:type="character" w:customStyle="1" w:styleId="ListaszerbekezdsChar">
    <w:name w:val="Listaszerű bekezdés Char"/>
    <w:link w:val="Listaszerbekezds"/>
    <w:uiPriority w:val="34"/>
    <w:locked/>
    <w:rsid w:val="00012C2A"/>
  </w:style>
  <w:style w:type="paragraph" w:styleId="Listaszerbekezds">
    <w:name w:val="List Paragraph"/>
    <w:basedOn w:val="Norml"/>
    <w:link w:val="ListaszerbekezdsChar"/>
    <w:uiPriority w:val="34"/>
    <w:qFormat/>
    <w:rsid w:val="00012C2A"/>
    <w:pPr>
      <w:spacing w:after="160" w:line="256" w:lineRule="auto"/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8B1EAE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B1E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8B1EAE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B1E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71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imon.gyongyi\AppData\Local\Microsoft\Windows\Temporary%20Internet%20Files\Content.Outlook\9QRZPX0Y\MKE%20lp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6DAA-805E-4B35-9831-F1360AD0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MKE lp</Template>
  <TotalTime>57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Gyöngyi</dc:creator>
  <cp:lastModifiedBy>M. Tóth Zsuzsanna</cp:lastModifiedBy>
  <cp:revision>6</cp:revision>
  <cp:lastPrinted>2025-05-12T06:25:00Z</cp:lastPrinted>
  <dcterms:created xsi:type="dcterms:W3CDTF">2025-08-14T10:58:00Z</dcterms:created>
  <dcterms:modified xsi:type="dcterms:W3CDTF">2025-08-15T08:40:00Z</dcterms:modified>
</cp:coreProperties>
</file>